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E69A67" w14:textId="77777777" w:rsidR="00CD23F1" w:rsidRPr="00336B53" w:rsidRDefault="00D11233" w:rsidP="00CD23F1">
      <w:pPr>
        <w:jc w:val="right"/>
        <w:rPr>
          <w:sz w:val="24"/>
          <w:szCs w:val="24"/>
        </w:rPr>
      </w:pPr>
      <w:r>
        <w:rPr>
          <w:sz w:val="24"/>
          <w:szCs w:val="24"/>
        </w:rPr>
        <w:t>Al Dirigente scolastico</w:t>
      </w:r>
      <w:r w:rsidR="00CD23F1" w:rsidRPr="00336B5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</w:t>
      </w:r>
    </w:p>
    <w:p w14:paraId="1ABE2F7F" w14:textId="77777777" w:rsidR="00CD23F1" w:rsidRPr="00336B53" w:rsidRDefault="00CD23F1" w:rsidP="00CD23F1">
      <w:pPr>
        <w:jc w:val="right"/>
        <w:rPr>
          <w:sz w:val="24"/>
          <w:szCs w:val="24"/>
        </w:rPr>
      </w:pPr>
      <w:r w:rsidRPr="00336B53">
        <w:rPr>
          <w:sz w:val="24"/>
          <w:szCs w:val="24"/>
        </w:rPr>
        <w:t>Agli atti scuola</w:t>
      </w:r>
    </w:p>
    <w:p w14:paraId="0D30D8F5" w14:textId="77777777" w:rsidR="00CD23F1" w:rsidRDefault="00CD23F1" w:rsidP="00CD23F1">
      <w:pPr>
        <w:pStyle w:val="Default"/>
        <w:spacing w:line="360" w:lineRule="auto"/>
        <w:jc w:val="right"/>
      </w:pPr>
    </w:p>
    <w:p w14:paraId="25FFDCDD" w14:textId="20CBD4E5" w:rsidR="00CD23F1" w:rsidRDefault="00CD23F1" w:rsidP="001B042C">
      <w:pPr>
        <w:pStyle w:val="Default"/>
        <w:spacing w:line="360" w:lineRule="auto"/>
        <w:jc w:val="both"/>
      </w:pPr>
      <w:r>
        <w:t xml:space="preserve">Il sottoscritto </w:t>
      </w:r>
      <w:r w:rsidR="00D11233" w:rsidRPr="00E9772F">
        <w:rPr>
          <w:highlight w:val="lightGray"/>
        </w:rPr>
        <w:t>_______</w:t>
      </w:r>
      <w:r w:rsidR="00D11233">
        <w:t xml:space="preserve"> nato a </w:t>
      </w:r>
      <w:r w:rsidR="00D11233" w:rsidRPr="00E9772F">
        <w:rPr>
          <w:highlight w:val="lightGray"/>
        </w:rPr>
        <w:t>__________</w:t>
      </w:r>
      <w:r w:rsidR="00D11233">
        <w:t xml:space="preserve"> il </w:t>
      </w:r>
      <w:r w:rsidR="00D11233" w:rsidRPr="00E9772F">
        <w:rPr>
          <w:u w:val="single"/>
        </w:rPr>
        <w:t>_______</w:t>
      </w:r>
      <w:r>
        <w:t xml:space="preserve">, </w:t>
      </w:r>
      <w:r w:rsidRPr="00CD23F1">
        <w:t xml:space="preserve">residente </w:t>
      </w:r>
      <w:r w:rsidR="00D11233">
        <w:t xml:space="preserve">a </w:t>
      </w:r>
      <w:r w:rsidR="00D11233" w:rsidRPr="00E9772F">
        <w:rPr>
          <w:highlight w:val="lightGray"/>
        </w:rPr>
        <w:t>__</w:t>
      </w:r>
      <w:r w:rsidR="00E9772F" w:rsidRPr="00E9772F">
        <w:rPr>
          <w:highlight w:val="lightGray"/>
        </w:rPr>
        <w:t>__________</w:t>
      </w:r>
      <w:r w:rsidR="00D11233" w:rsidRPr="00E9772F">
        <w:rPr>
          <w:highlight w:val="lightGray"/>
        </w:rPr>
        <w:t>__</w:t>
      </w:r>
      <w:r w:rsidR="00D11233">
        <w:t xml:space="preserve"> in via </w:t>
      </w:r>
      <w:r w:rsidR="00D11233" w:rsidRPr="00E9772F">
        <w:rPr>
          <w:highlight w:val="lightGray"/>
        </w:rPr>
        <w:t>___</w:t>
      </w:r>
      <w:r w:rsidR="00E9772F" w:rsidRPr="00E9772F">
        <w:rPr>
          <w:highlight w:val="lightGray"/>
        </w:rPr>
        <w:t>____________</w:t>
      </w:r>
      <w:r w:rsidR="00D11233" w:rsidRPr="00E9772F">
        <w:rPr>
          <w:highlight w:val="lightGray"/>
        </w:rPr>
        <w:t>_</w:t>
      </w:r>
      <w:r w:rsidR="00810E13">
        <w:t xml:space="preserve">, </w:t>
      </w:r>
      <w:r>
        <w:t xml:space="preserve">in servizio presso codesto Istituto scolastico in qualità di </w:t>
      </w:r>
      <w:r w:rsidR="00D11233" w:rsidRPr="00E9772F">
        <w:rPr>
          <w:highlight w:val="lightGray"/>
        </w:rPr>
        <w:t>________</w:t>
      </w:r>
      <w:r>
        <w:t>c</w:t>
      </w:r>
      <w:r w:rsidRPr="00CD23F1">
        <w:t xml:space="preserve">on </w:t>
      </w:r>
      <w:r w:rsidR="00E9772F">
        <w:t>contratto</w:t>
      </w:r>
      <w:r w:rsidRPr="00CD23F1">
        <w:t xml:space="preserve"> di lavoro </w:t>
      </w:r>
      <w:r>
        <w:t xml:space="preserve">a </w:t>
      </w:r>
      <w:r w:rsidRPr="00CD23F1">
        <w:t>tempo indeterminato</w:t>
      </w:r>
      <w:r>
        <w:t xml:space="preserve">, </w:t>
      </w:r>
      <w:r w:rsidR="00E9772F">
        <w:t xml:space="preserve">a tempo </w:t>
      </w:r>
      <w:r w:rsidR="00E9772F" w:rsidRPr="00E9772F">
        <w:rPr>
          <w:highlight w:val="lightGray"/>
        </w:rPr>
        <w:t>pieno/parziale</w:t>
      </w:r>
      <w:r w:rsidR="00E9772F">
        <w:t xml:space="preserve"> (</w:t>
      </w:r>
      <w:r w:rsidR="00E9772F" w:rsidRPr="00E9772F">
        <w:rPr>
          <w:highlight w:val="lightGray"/>
        </w:rPr>
        <w:t>verticale/orizzontale</w:t>
      </w:r>
      <w:r w:rsidR="00E9772F">
        <w:t xml:space="preserve">) con n. </w:t>
      </w:r>
      <w:r w:rsidR="00E9772F" w:rsidRPr="00E9772F">
        <w:rPr>
          <w:highlight w:val="lightGray"/>
        </w:rPr>
        <w:t>_______</w:t>
      </w:r>
      <w:r w:rsidR="00E9772F">
        <w:t xml:space="preserve"> ore di lavoro settimanali, </w:t>
      </w:r>
      <w:r>
        <w:t>c</w:t>
      </w:r>
      <w:r w:rsidRPr="00CD23F1">
        <w:t>onsapevole delle conseguenze civili e penali in cui incorre in caso di dichiarazione me</w:t>
      </w:r>
      <w:r>
        <w:t>ndace, ai sensi del DPR445/2000</w:t>
      </w:r>
      <w:r w:rsidRPr="00CD23F1">
        <w:t xml:space="preserve"> </w:t>
      </w:r>
    </w:p>
    <w:p w14:paraId="63C8C40E" w14:textId="77777777" w:rsidR="00CD23F1" w:rsidRPr="00CD23F1" w:rsidRDefault="00CD23F1" w:rsidP="00CD23F1">
      <w:pPr>
        <w:pStyle w:val="Default"/>
        <w:spacing w:line="360" w:lineRule="auto"/>
      </w:pPr>
    </w:p>
    <w:p w14:paraId="281628A6" w14:textId="77777777" w:rsidR="00CD23F1" w:rsidRPr="00CD23F1" w:rsidRDefault="00CD23F1" w:rsidP="00CD23F1">
      <w:pPr>
        <w:pStyle w:val="Default"/>
        <w:spacing w:line="360" w:lineRule="auto"/>
        <w:jc w:val="center"/>
        <w:rPr>
          <w:b/>
        </w:rPr>
      </w:pPr>
      <w:r w:rsidRPr="00CD23F1">
        <w:rPr>
          <w:b/>
        </w:rPr>
        <w:t>CHIEDE</w:t>
      </w:r>
    </w:p>
    <w:p w14:paraId="752240CB" w14:textId="77777777" w:rsidR="00CD23F1" w:rsidRDefault="00CD23F1" w:rsidP="00CD23F1">
      <w:pPr>
        <w:pStyle w:val="Default"/>
        <w:spacing w:line="360" w:lineRule="auto"/>
      </w:pPr>
    </w:p>
    <w:p w14:paraId="3E1C9971" w14:textId="46B3207F" w:rsidR="00E67199" w:rsidRDefault="00CD23F1" w:rsidP="001B042C">
      <w:pPr>
        <w:pStyle w:val="Default"/>
        <w:spacing w:line="360" w:lineRule="auto"/>
        <w:jc w:val="both"/>
      </w:pPr>
      <w:r>
        <w:t xml:space="preserve">Ai sensi del nuovo </w:t>
      </w:r>
      <w:r w:rsidRPr="00CD23F1">
        <w:t>Titolo III del CCNL Istruzione 2019-2021</w:t>
      </w:r>
      <w:r>
        <w:t>, sottoscritto il 18 gennaio 2024, d</w:t>
      </w:r>
      <w:r w:rsidRPr="00CD23F1">
        <w:t xml:space="preserve">i poter svolgere la prestazione lavorativa in </w:t>
      </w:r>
      <w:r w:rsidRPr="00CD23F1">
        <w:rPr>
          <w:b/>
        </w:rPr>
        <w:t xml:space="preserve">lavoro </w:t>
      </w:r>
      <w:r w:rsidR="00810E13">
        <w:rPr>
          <w:b/>
        </w:rPr>
        <w:t>agile</w:t>
      </w:r>
      <w:r>
        <w:t xml:space="preserve">, </w:t>
      </w:r>
      <w:r w:rsidR="004D5285">
        <w:t>modalità di lavoro a distanza prevista e disciplinata</w:t>
      </w:r>
      <w:r w:rsidRPr="00CD23F1">
        <w:t xml:space="preserve"> </w:t>
      </w:r>
      <w:r w:rsidR="004D5285">
        <w:t xml:space="preserve">dagli </w:t>
      </w:r>
      <w:r w:rsidR="00E67199">
        <w:t>art</w:t>
      </w:r>
      <w:r w:rsidR="004D5285">
        <w:t>t</w:t>
      </w:r>
      <w:r w:rsidR="00E67199">
        <w:t>. 11</w:t>
      </w:r>
      <w:r w:rsidR="00810E13">
        <w:t xml:space="preserve"> </w:t>
      </w:r>
      <w:r w:rsidR="008A7C6F">
        <w:t xml:space="preserve">e ss. </w:t>
      </w:r>
      <w:r w:rsidR="00810E13">
        <w:t>del Contratto</w:t>
      </w:r>
      <w:r w:rsidR="008A7C6F">
        <w:t>,</w:t>
      </w:r>
      <w:r w:rsidR="00D11233">
        <w:t xml:space="preserve"> per n. </w:t>
      </w:r>
      <w:r w:rsidR="00D11233" w:rsidRPr="00E9772F">
        <w:rPr>
          <w:highlight w:val="lightGray"/>
        </w:rPr>
        <w:t>______</w:t>
      </w:r>
      <w:r w:rsidR="00810E13">
        <w:t xml:space="preserve"> giorni </w:t>
      </w:r>
      <w:r w:rsidR="008F0D76">
        <w:t xml:space="preserve">fissi </w:t>
      </w:r>
      <w:r w:rsidR="00810E13">
        <w:t>a settimana</w:t>
      </w:r>
      <w:r w:rsidR="008F0D76">
        <w:t xml:space="preserve"> / per n. </w:t>
      </w:r>
      <w:r w:rsidR="008F0D76" w:rsidRPr="00E9772F">
        <w:rPr>
          <w:highlight w:val="lightGray"/>
        </w:rPr>
        <w:t>_____</w:t>
      </w:r>
      <w:r w:rsidR="008F0D76">
        <w:t xml:space="preserve"> giorni mensili da fruire consecutivamente predeterminati nell’accordo.</w:t>
      </w:r>
    </w:p>
    <w:p w14:paraId="069D1001" w14:textId="1BCEF477" w:rsidR="00E9772F" w:rsidRDefault="00E67199" w:rsidP="001B042C">
      <w:pPr>
        <w:pStyle w:val="Default"/>
        <w:spacing w:line="360" w:lineRule="auto"/>
        <w:jc w:val="both"/>
      </w:pPr>
      <w:r>
        <w:t xml:space="preserve">Fermo restando quanto </w:t>
      </w:r>
      <w:r w:rsidR="00583DDB">
        <w:t xml:space="preserve">previsto dagli artt. </w:t>
      </w:r>
      <w:r w:rsidR="008A7C6F">
        <w:t>10</w:t>
      </w:r>
      <w:r w:rsidR="00583DDB">
        <w:t xml:space="preserve"> e 12</w:t>
      </w:r>
      <w:r w:rsidR="008A7C6F">
        <w:t xml:space="preserve"> del CCNL secondo </w:t>
      </w:r>
      <w:r>
        <w:t xml:space="preserve">cui </w:t>
      </w:r>
      <w:r w:rsidRPr="00E67199">
        <w:rPr>
          <w:u w:val="single"/>
        </w:rPr>
        <w:t xml:space="preserve">l’accesso al lavoro agile è consentito </w:t>
      </w:r>
      <w:r w:rsidR="00583DDB">
        <w:rPr>
          <w:u w:val="single"/>
        </w:rPr>
        <w:t>a tutto il personale ATA</w:t>
      </w:r>
      <w:r w:rsidRPr="00E67199">
        <w:rPr>
          <w:u w:val="single"/>
        </w:rPr>
        <w:t xml:space="preserve"> e ha natura volontaria</w:t>
      </w:r>
      <w:r>
        <w:t>,</w:t>
      </w:r>
      <w:r w:rsidR="008A7C6F">
        <w:t xml:space="preserve"> senza obbligo di motivazione alcuna,</w:t>
      </w:r>
      <w:r>
        <w:t xml:space="preserve"> </w:t>
      </w:r>
      <w:r w:rsidR="00E9772F">
        <w:t>si segnala</w:t>
      </w:r>
      <w:r>
        <w:t xml:space="preserve"> l’esigenza </w:t>
      </w:r>
      <w:r w:rsidR="008A7C6F">
        <w:t xml:space="preserve">strettamente </w:t>
      </w:r>
      <w:r>
        <w:t>personale</w:t>
      </w:r>
      <w:r w:rsidR="00D11233">
        <w:t xml:space="preserve">, legata a motivi inerenti a </w:t>
      </w:r>
      <w:r w:rsidR="00D11233" w:rsidRPr="00E9772F">
        <w:rPr>
          <w:highlight w:val="lightGray"/>
        </w:rPr>
        <w:t>___________________________</w:t>
      </w:r>
      <w:r w:rsidR="008A7C6F">
        <w:t xml:space="preserve">, </w:t>
      </w:r>
      <w:r w:rsidR="00E9772F">
        <w:t>e (</w:t>
      </w:r>
      <w:r w:rsidR="00E9772F" w:rsidRPr="006737E6">
        <w:t>eventuale)</w:t>
      </w:r>
      <w:r w:rsidR="00E9772F">
        <w:t xml:space="preserve"> di appartenere ad una delle seguenti categorie:</w:t>
      </w:r>
    </w:p>
    <w:p w14:paraId="6E413A56" w14:textId="77777777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in gravidanza e nei tre anni successivi alla conclusione del congedo di maternità previsto dall'articolo 16 del decreto legislativo 26 marzo 2001, n. 151, ai sensi dell'articolo 18, comma 3-bis, della legge n. 81/2017;</w:t>
      </w:r>
    </w:p>
    <w:p w14:paraId="5767E82E" w14:textId="77777777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sui quali grava la cura dei figli conviventi minori degli anni quattordici;</w:t>
      </w:r>
    </w:p>
    <w:p w14:paraId="48431F20" w14:textId="77777777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Situazioni debitamente certificate di disabilità psico-fisiche del dipendente non già beneficiario di Legge n.104/1992, tali da rendere disagevole il raggiungimento del luogo di lavoro;</w:t>
      </w:r>
    </w:p>
    <w:p w14:paraId="520DF67A" w14:textId="77777777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direttamente fruitori o sui cui grava la cura di disabili ai sensi e per gli effetti della Legge n.104/1992;</w:t>
      </w:r>
    </w:p>
    <w:p w14:paraId="7CB576B7" w14:textId="77777777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Dipendenti residenti in regioni o province diverse da quella della sede di lavoro con percorrenza superiore ai 100 km per i quali sarà preferita la consecutività delle giornate di lavoro a distanza;</w:t>
      </w:r>
    </w:p>
    <w:p w14:paraId="6BB11FFA" w14:textId="335D36B5" w:rsidR="00E9772F" w:rsidRPr="00E9772F" w:rsidRDefault="00E9772F" w:rsidP="00E9772F">
      <w:pPr>
        <w:widowControl/>
        <w:numPr>
          <w:ilvl w:val="0"/>
          <w:numId w:val="2"/>
        </w:numPr>
        <w:autoSpaceDE/>
        <w:autoSpaceDN/>
        <w:spacing w:after="160" w:line="256" w:lineRule="auto"/>
        <w:contextualSpacing/>
        <w:jc w:val="both"/>
        <w:rPr>
          <w:rFonts w:eastAsia="Aptos"/>
          <w:kern w:val="2"/>
          <w:sz w:val="24"/>
          <w:szCs w:val="24"/>
        </w:rPr>
      </w:pPr>
      <w:r w:rsidRPr="00E9772F">
        <w:rPr>
          <w:rFonts w:eastAsia="Aptos"/>
          <w:kern w:val="2"/>
          <w:sz w:val="24"/>
          <w:szCs w:val="24"/>
        </w:rPr>
        <w:t>Percorrenza dall’abitazione del dipendente alla sede di lavoro basata sull’utilizzo dei mezzi pubblici o privati su una distanza minima di 50 km tra andata e ritorno.</w:t>
      </w:r>
    </w:p>
    <w:p w14:paraId="6A375AE4" w14:textId="2EEE424E" w:rsidR="00E67199" w:rsidRDefault="00E9772F" w:rsidP="001B042C">
      <w:pPr>
        <w:pStyle w:val="Default"/>
        <w:spacing w:line="360" w:lineRule="auto"/>
        <w:jc w:val="both"/>
      </w:pPr>
      <w:r>
        <w:t>Tale opportunità consentirebbe</w:t>
      </w:r>
      <w:r w:rsidR="008A7C6F">
        <w:t xml:space="preserve"> di equilibrare maggiormente i tempi di vita e di </w:t>
      </w:r>
      <w:r w:rsidR="00FB063D">
        <w:t xml:space="preserve">lavoro, in rispondenza al </w:t>
      </w:r>
      <w:r w:rsidR="00336B53">
        <w:t>dettato</w:t>
      </w:r>
      <w:r w:rsidR="00FB063D">
        <w:t xml:space="preserve"> de</w:t>
      </w:r>
      <w:r w:rsidR="008A7C6F">
        <w:t>ll’art. 12</w:t>
      </w:r>
      <w:r w:rsidR="00336B53">
        <w:t>,</w:t>
      </w:r>
      <w:r w:rsidR="008A7C6F">
        <w:t xml:space="preserve"> comma 3</w:t>
      </w:r>
      <w:r w:rsidR="00336B53">
        <w:t>,</w:t>
      </w:r>
      <w:r w:rsidR="008A7C6F">
        <w:t xml:space="preserve"> del CCNL: “</w:t>
      </w:r>
      <w:r w:rsidR="008A7C6F" w:rsidRPr="008A7C6F">
        <w:rPr>
          <w:i/>
          <w:u w:val="single"/>
        </w:rPr>
        <w:t>L’amministrazione nel dare accesso al lavoro agile ha cura di conciliare le esigenze di benessere e flessibilità dei lavoratori</w:t>
      </w:r>
      <w:r w:rsidR="008A7C6F" w:rsidRPr="008A7C6F">
        <w:rPr>
          <w:i/>
        </w:rPr>
        <w:t xml:space="preserve"> con gli obiettivi di miglioramento del servizio pubblico, nonché con le specifiche necessità tecniche delle attività. […] l’Amministrazione […] </w:t>
      </w:r>
      <w:r w:rsidR="008A7C6F" w:rsidRPr="008A7C6F">
        <w:rPr>
          <w:i/>
          <w:u w:val="single"/>
        </w:rPr>
        <w:t>avrà cura di facilitare l’accesso al lavoro agile ai lavoratori che si trovino in condizioni di particolare necessità, non coperte da altre misure</w:t>
      </w:r>
      <w:r w:rsidR="008A7C6F">
        <w:t>”.</w:t>
      </w:r>
    </w:p>
    <w:p w14:paraId="68A6CAAC" w14:textId="5EEE7760" w:rsidR="00E67199" w:rsidRPr="00CD23F1" w:rsidRDefault="00E67199" w:rsidP="001B042C">
      <w:pPr>
        <w:pStyle w:val="Default"/>
        <w:spacing w:line="360" w:lineRule="auto"/>
        <w:jc w:val="both"/>
      </w:pPr>
      <w:r>
        <w:lastRenderedPageBreak/>
        <w:t>Dichiaro di individuare come luogo principale di prestazione dell’</w:t>
      </w:r>
      <w:r w:rsidR="00336B53">
        <w:t>attività lavorativa l’</w:t>
      </w:r>
      <w:r>
        <w:t xml:space="preserve">abitazione presso cui </w:t>
      </w:r>
      <w:r w:rsidR="004D5285">
        <w:t>risulto residente</w:t>
      </w:r>
      <w:r>
        <w:t>.</w:t>
      </w:r>
      <w:r w:rsidR="00804576">
        <w:t xml:space="preserve"> I</w:t>
      </w:r>
      <w:r>
        <w:t>noltre, nella scelta dei luoghi di svolgimento della prestazione lavorativa</w:t>
      </w:r>
      <w:r w:rsidR="00804576">
        <w:t>,</w:t>
      </w:r>
      <w:r>
        <w:t xml:space="preserve"> a distanza mi impegno ad accertare la presenza delle condizioni che garantiscono la sussistenza delle condizioni minime di tutela della salute e sicurezza del lavoratore nonché la piena operatività della dotazione informatica ed ad adottare tutte le precauzioni e le misure necessarie e idonee a garantire la più assoluta riservatezza sui dati e sulle informazioni in possesso dell’Amministrazione che vengono trattate per ragioni di ufficio.</w:t>
      </w:r>
    </w:p>
    <w:p w14:paraId="61BA0D43" w14:textId="77777777" w:rsidR="00CD23F1" w:rsidRPr="00CD23F1" w:rsidRDefault="00810E13" w:rsidP="001B042C">
      <w:pPr>
        <w:pStyle w:val="Default"/>
        <w:spacing w:line="360" w:lineRule="auto"/>
        <w:jc w:val="both"/>
      </w:pPr>
      <w:r>
        <w:t>Dichiaro altresì d</w:t>
      </w:r>
      <w:r w:rsidR="00CD23F1" w:rsidRPr="00CD23F1">
        <w:t>i disporre delle seguenti strumentazioni</w:t>
      </w:r>
      <w:r>
        <w:t xml:space="preserve"> perfettamente funzionanti</w:t>
      </w:r>
      <w:r w:rsidR="00CD23F1" w:rsidRPr="00CD23F1">
        <w:t xml:space="preserve">: </w:t>
      </w:r>
      <w:r>
        <w:t>PC, stampante, connessione internet e telefono.</w:t>
      </w:r>
    </w:p>
    <w:p w14:paraId="399BA8F1" w14:textId="113ABAC9" w:rsidR="005C4423" w:rsidRDefault="00810E13" w:rsidP="001B04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Dichiaro</w:t>
      </w:r>
      <w:r w:rsidR="0080457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E67199">
        <w:rPr>
          <w:sz w:val="24"/>
          <w:szCs w:val="24"/>
        </w:rPr>
        <w:t>infine</w:t>
      </w:r>
      <w:r w:rsidR="00804576">
        <w:rPr>
          <w:sz w:val="24"/>
          <w:szCs w:val="24"/>
        </w:rPr>
        <w:t>,</w:t>
      </w:r>
      <w:r>
        <w:rPr>
          <w:sz w:val="24"/>
          <w:szCs w:val="24"/>
        </w:rPr>
        <w:t xml:space="preserve"> di attenerm</w:t>
      </w:r>
      <w:r w:rsidR="00CD23F1" w:rsidRPr="00CD23F1">
        <w:rPr>
          <w:sz w:val="24"/>
          <w:szCs w:val="24"/>
        </w:rPr>
        <w:t xml:space="preserve">i alle disposizioni impartite dall’Amministrazione per le modalità di svolgimento delle prestazioni lavorative </w:t>
      </w:r>
      <w:r w:rsidR="00E67199">
        <w:rPr>
          <w:sz w:val="24"/>
          <w:szCs w:val="24"/>
        </w:rPr>
        <w:t>in modalità agile</w:t>
      </w:r>
      <w:r>
        <w:rPr>
          <w:sz w:val="24"/>
          <w:szCs w:val="24"/>
        </w:rPr>
        <w:t>.</w:t>
      </w:r>
    </w:p>
    <w:p w14:paraId="4D94EE29" w14:textId="0BB5326D" w:rsidR="009B0DD9" w:rsidRDefault="009B0DD9" w:rsidP="001B04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consentire una valutazione più completa si allegano</w:t>
      </w:r>
      <w:r w:rsidR="00721727">
        <w:rPr>
          <w:sz w:val="24"/>
          <w:szCs w:val="24"/>
        </w:rPr>
        <w:t>,</w:t>
      </w:r>
      <w:r w:rsidR="00CA7C06">
        <w:rPr>
          <w:sz w:val="24"/>
          <w:szCs w:val="24"/>
        </w:rPr>
        <w:t xml:space="preserve"> in calce alla presente richiesta</w:t>
      </w:r>
      <w:r>
        <w:rPr>
          <w:sz w:val="24"/>
          <w:szCs w:val="24"/>
        </w:rPr>
        <w:t xml:space="preserve"> a titolo </w:t>
      </w:r>
      <w:r w:rsidR="00CA7C06">
        <w:rPr>
          <w:sz w:val="24"/>
          <w:szCs w:val="24"/>
        </w:rPr>
        <w:t xml:space="preserve">meramente </w:t>
      </w:r>
      <w:r>
        <w:rPr>
          <w:sz w:val="24"/>
          <w:szCs w:val="24"/>
        </w:rPr>
        <w:t>esemplificativo</w:t>
      </w:r>
      <w:r w:rsidR="00721727">
        <w:rPr>
          <w:sz w:val="24"/>
          <w:szCs w:val="24"/>
        </w:rPr>
        <w:t>,</w:t>
      </w:r>
      <w:r>
        <w:rPr>
          <w:sz w:val="24"/>
          <w:szCs w:val="24"/>
        </w:rPr>
        <w:t xml:space="preserve"> le mansioni che possono essere svolte in </w:t>
      </w:r>
      <w:r w:rsidR="00583DDB">
        <w:rPr>
          <w:sz w:val="24"/>
          <w:szCs w:val="24"/>
        </w:rPr>
        <w:t>lavoro agile</w:t>
      </w:r>
      <w:r>
        <w:rPr>
          <w:sz w:val="24"/>
          <w:szCs w:val="24"/>
        </w:rPr>
        <w:t xml:space="preserve"> divise per profilo di appartenenza</w:t>
      </w:r>
      <w:r w:rsidR="00583DDB">
        <w:rPr>
          <w:sz w:val="24"/>
          <w:szCs w:val="24"/>
        </w:rPr>
        <w:t xml:space="preserve"> (art. 12, comma 2, ultimo cpv, CCNL Istruzione 2019-2021).</w:t>
      </w:r>
    </w:p>
    <w:p w14:paraId="23AD0B15" w14:textId="2F9DA378" w:rsidR="004D5285" w:rsidRDefault="004D5285" w:rsidP="001B04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Resto in attesa di addivenire alla stipula dell’accordo individuale previsto dall’art. 13 del CCNL Istruzione 2019-2021.</w:t>
      </w:r>
    </w:p>
    <w:p w14:paraId="408EDCD3" w14:textId="77777777" w:rsidR="00336B53" w:rsidRDefault="00336B53" w:rsidP="00CD23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Cordiali saluti.</w:t>
      </w:r>
    </w:p>
    <w:p w14:paraId="43BA6D55" w14:textId="77777777" w:rsidR="00336B53" w:rsidRDefault="00336B53" w:rsidP="00CD23F1">
      <w:pPr>
        <w:spacing w:line="360" w:lineRule="auto"/>
        <w:rPr>
          <w:sz w:val="24"/>
          <w:szCs w:val="24"/>
        </w:rPr>
      </w:pPr>
    </w:p>
    <w:p w14:paraId="6201382F" w14:textId="10CD50B3" w:rsidR="00336B53" w:rsidRPr="00AB21A3" w:rsidRDefault="00336B53" w:rsidP="00336B53">
      <w:pPr>
        <w:ind w:right="231"/>
        <w:jc w:val="right"/>
        <w:rPr>
          <w:i/>
        </w:rPr>
      </w:pPr>
      <w:r w:rsidRPr="00AB21A3">
        <w:rPr>
          <w:i/>
        </w:rPr>
        <w:t>Il</w:t>
      </w:r>
      <w:r w:rsidRPr="00AB21A3">
        <w:rPr>
          <w:i/>
          <w:spacing w:val="-4"/>
        </w:rPr>
        <w:t xml:space="preserve"> </w:t>
      </w:r>
      <w:r w:rsidR="009B0DD9">
        <w:rPr>
          <w:i/>
        </w:rPr>
        <w:t>dipendente</w:t>
      </w:r>
    </w:p>
    <w:p w14:paraId="63D548E6" w14:textId="77777777" w:rsidR="00336B53" w:rsidRPr="00AB21A3" w:rsidRDefault="00336B53" w:rsidP="00336B53">
      <w:pPr>
        <w:spacing w:before="2"/>
        <w:ind w:right="229"/>
        <w:jc w:val="right"/>
        <w:rPr>
          <w:i/>
        </w:rPr>
      </w:pPr>
    </w:p>
    <w:p w14:paraId="4F6930A6" w14:textId="77777777" w:rsidR="00583DDB" w:rsidRDefault="00336B53" w:rsidP="00583DDB">
      <w:pPr>
        <w:spacing w:before="2" w:line="360" w:lineRule="auto"/>
        <w:ind w:right="229"/>
        <w:jc w:val="right"/>
        <w:rPr>
          <w:i/>
        </w:rPr>
      </w:pPr>
      <w:r w:rsidRPr="00AB21A3">
        <w:rPr>
          <w:i/>
        </w:rPr>
        <w:t xml:space="preserve">Dott. </w:t>
      </w:r>
      <w:r w:rsidR="00D11233">
        <w:rPr>
          <w:i/>
        </w:rPr>
        <w:t>__________________</w:t>
      </w:r>
      <w:r w:rsidRPr="00AB21A3">
        <w:rPr>
          <w:i/>
        </w:rPr>
        <w:t xml:space="preserve"> </w:t>
      </w:r>
    </w:p>
    <w:p w14:paraId="046376EE" w14:textId="134B6B89" w:rsidR="00583DDB" w:rsidRPr="00583DDB" w:rsidRDefault="00583DDB" w:rsidP="00583DDB">
      <w:pPr>
        <w:spacing w:before="2" w:line="360" w:lineRule="auto"/>
        <w:ind w:right="229"/>
        <w:rPr>
          <w:i/>
        </w:rPr>
      </w:pPr>
      <w:r>
        <w:rPr>
          <w:iCs/>
        </w:rPr>
        <w:t>Elenco mansioni che possono essere svolte in lavoro agile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A7C06" w14:paraId="3A7E011F" w14:textId="77777777" w:rsidTr="00CA7C06">
        <w:tc>
          <w:tcPr>
            <w:tcW w:w="2376" w:type="dxa"/>
          </w:tcPr>
          <w:p w14:paraId="326EA586" w14:textId="4B036E8E" w:rsidR="00CA7C06" w:rsidRDefault="00CA7C06" w:rsidP="00336B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Direttore S.G.A.</w:t>
            </w:r>
          </w:p>
        </w:tc>
        <w:tc>
          <w:tcPr>
            <w:tcW w:w="7402" w:type="dxa"/>
          </w:tcPr>
          <w:p w14:paraId="59D0CE0F" w14:textId="36A123FD" w:rsidR="00CA7C06" w:rsidRDefault="00CA7C06" w:rsidP="000A55C1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CA7C06">
              <w:rPr>
                <w:sz w:val="24"/>
                <w:szCs w:val="24"/>
              </w:rPr>
              <w:t>andati e reversali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Variazioni di bilancio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Storni tecnici</w:t>
            </w:r>
            <w:r>
              <w:rPr>
                <w:sz w:val="24"/>
                <w:szCs w:val="24"/>
              </w:rPr>
              <w:t xml:space="preserve"> – </w:t>
            </w:r>
            <w:r w:rsidRPr="00CA7C06">
              <w:rPr>
                <w:sz w:val="24"/>
                <w:szCs w:val="24"/>
              </w:rPr>
              <w:t>Inventario</w:t>
            </w:r>
            <w:r>
              <w:rPr>
                <w:sz w:val="24"/>
                <w:szCs w:val="24"/>
              </w:rPr>
              <w:t xml:space="preserve"> - Conto </w:t>
            </w:r>
            <w:r w:rsidRPr="00CA7C06">
              <w:rPr>
                <w:sz w:val="24"/>
                <w:szCs w:val="24"/>
              </w:rPr>
              <w:t xml:space="preserve">Consuntivo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Programma annuale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Bandi di concorso</w:t>
            </w:r>
            <w:r>
              <w:rPr>
                <w:sz w:val="24"/>
                <w:szCs w:val="24"/>
              </w:rPr>
              <w:t xml:space="preserve"> -  </w:t>
            </w:r>
            <w:r w:rsidRPr="00CA7C06">
              <w:rPr>
                <w:sz w:val="24"/>
                <w:szCs w:val="24"/>
              </w:rPr>
              <w:t>Decisioni a contrarre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Disciplinari di gara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Contratti</w:t>
            </w:r>
            <w:r>
              <w:rPr>
                <w:sz w:val="24"/>
                <w:szCs w:val="24"/>
              </w:rPr>
              <w:t xml:space="preserve"> di appalto e con esperti - </w:t>
            </w:r>
            <w:r w:rsidRPr="00CA7C06">
              <w:rPr>
                <w:sz w:val="24"/>
                <w:szCs w:val="24"/>
              </w:rPr>
              <w:t xml:space="preserve">Indici tempestività 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Cedolini per</w:t>
            </w:r>
            <w:r>
              <w:rPr>
                <w:sz w:val="24"/>
                <w:szCs w:val="24"/>
              </w:rPr>
              <w:t xml:space="preserve"> p</w:t>
            </w:r>
            <w:r w:rsidRPr="00CA7C06">
              <w:rPr>
                <w:sz w:val="24"/>
                <w:szCs w:val="24"/>
              </w:rPr>
              <w:t>agamenti compensi</w:t>
            </w:r>
            <w:r>
              <w:rPr>
                <w:sz w:val="24"/>
                <w:szCs w:val="24"/>
              </w:rPr>
              <w:t xml:space="preserve"> accessori – F24 -</w:t>
            </w:r>
            <w:r w:rsidRPr="00CA7C06">
              <w:rPr>
                <w:sz w:val="24"/>
                <w:szCs w:val="24"/>
              </w:rPr>
              <w:t xml:space="preserve">Certificazioni uniche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Dichiarazione 770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Dichiarazione Irap</w:t>
            </w:r>
            <w:r w:rsidR="00804576">
              <w:rPr>
                <w:sz w:val="24"/>
                <w:szCs w:val="24"/>
              </w:rPr>
              <w:t>- Denunc</w:t>
            </w:r>
            <w:r>
              <w:rPr>
                <w:sz w:val="24"/>
                <w:szCs w:val="24"/>
              </w:rPr>
              <w:t xml:space="preserve">e Uniemens - </w:t>
            </w:r>
            <w:r w:rsidRPr="00CA7C06">
              <w:rPr>
                <w:sz w:val="24"/>
                <w:szCs w:val="24"/>
              </w:rPr>
              <w:t xml:space="preserve">Rendicontazioni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 xml:space="preserve">Comunicazione accessori fuori sistema 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>Pagamento MOF</w:t>
            </w:r>
            <w:r>
              <w:rPr>
                <w:sz w:val="24"/>
                <w:szCs w:val="24"/>
              </w:rPr>
              <w:t xml:space="preserve"> - </w:t>
            </w:r>
            <w:r w:rsidRPr="00CA7C06">
              <w:rPr>
                <w:sz w:val="24"/>
                <w:szCs w:val="24"/>
              </w:rPr>
              <w:t xml:space="preserve">Relazione tecnico finanziaria </w:t>
            </w:r>
            <w:r>
              <w:rPr>
                <w:sz w:val="24"/>
                <w:szCs w:val="24"/>
              </w:rPr>
              <w:t xml:space="preserve">- </w:t>
            </w:r>
            <w:r w:rsidRPr="00CA7C06">
              <w:rPr>
                <w:sz w:val="24"/>
                <w:szCs w:val="24"/>
              </w:rPr>
              <w:t>Piano annuale delle attività</w:t>
            </w:r>
          </w:p>
        </w:tc>
      </w:tr>
      <w:tr w:rsidR="00CA7C06" w14:paraId="2085484E" w14:textId="77777777" w:rsidTr="00CA7C06">
        <w:tc>
          <w:tcPr>
            <w:tcW w:w="2376" w:type="dxa"/>
          </w:tcPr>
          <w:p w14:paraId="0EFDDCC7" w14:textId="2F6DE598" w:rsidR="00CA7C06" w:rsidRDefault="00CA7C06" w:rsidP="00336B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Assistenti amministrativi</w:t>
            </w:r>
          </w:p>
        </w:tc>
        <w:tc>
          <w:tcPr>
            <w:tcW w:w="7402" w:type="dxa"/>
          </w:tcPr>
          <w:p w14:paraId="5D7C89E4" w14:textId="3C425F69" w:rsidR="00B87E6A" w:rsidRDefault="00B87E6A" w:rsidP="00B87E6A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7E6A">
              <w:rPr>
                <w:b/>
                <w:bCs/>
                <w:sz w:val="24"/>
                <w:szCs w:val="24"/>
              </w:rPr>
              <w:t>Area didattica</w:t>
            </w:r>
            <w:r>
              <w:rPr>
                <w:sz w:val="24"/>
                <w:szCs w:val="24"/>
              </w:rPr>
              <w:t xml:space="preserve">: </w:t>
            </w:r>
            <w:r w:rsidRPr="00B87E6A">
              <w:rPr>
                <w:sz w:val="24"/>
                <w:szCs w:val="24"/>
              </w:rPr>
              <w:t xml:space="preserve">Gestione monitoraggi e rilevazioni statistiche riferite agli studenti </w:t>
            </w:r>
            <w:r>
              <w:rPr>
                <w:sz w:val="24"/>
                <w:szCs w:val="24"/>
              </w:rPr>
              <w:t xml:space="preserve">– </w:t>
            </w:r>
            <w:r w:rsidR="00897B95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ichiesta preventivi per viaggi di istruzione/uscite didattiche – </w:t>
            </w:r>
            <w:r w:rsidR="00897B95">
              <w:rPr>
                <w:sz w:val="24"/>
                <w:szCs w:val="24"/>
              </w:rPr>
              <w:t>Attestati corsi di sicurezza alunni – Certificati vari alunni – Richiesta e trasmissione fascicoli</w:t>
            </w:r>
          </w:p>
          <w:p w14:paraId="3279A62F" w14:textId="6DE49A98" w:rsidR="00B87E6A" w:rsidRDefault="00B87E6A" w:rsidP="00B87E6A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B87E6A">
              <w:rPr>
                <w:b/>
                <w:bCs/>
                <w:sz w:val="24"/>
                <w:szCs w:val="24"/>
              </w:rPr>
              <w:t>Area affari generali</w:t>
            </w:r>
            <w:r>
              <w:rPr>
                <w:sz w:val="24"/>
                <w:szCs w:val="24"/>
              </w:rPr>
              <w:t xml:space="preserve">: </w:t>
            </w:r>
            <w:r w:rsidR="00897B9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mistamento PEO/PEC</w:t>
            </w:r>
          </w:p>
          <w:p w14:paraId="24B4F6BB" w14:textId="6B008517" w:rsidR="00897B95" w:rsidRDefault="00897B95" w:rsidP="00897B95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897B95">
              <w:rPr>
                <w:b/>
                <w:bCs/>
                <w:sz w:val="24"/>
                <w:szCs w:val="24"/>
              </w:rPr>
              <w:lastRenderedPageBreak/>
              <w:t>Area personale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Decreti di assenza – attestati di sicurezza personale - </w:t>
            </w:r>
            <w:r w:rsidRPr="00897B95">
              <w:rPr>
                <w:sz w:val="24"/>
                <w:szCs w:val="24"/>
              </w:rPr>
              <w:t>Certificazioni varie alunni</w:t>
            </w:r>
            <w:r>
              <w:rPr>
                <w:sz w:val="24"/>
                <w:szCs w:val="24"/>
              </w:rPr>
              <w:t xml:space="preserve"> - Richiesta e trasmissione fascicoli – Convocazione docenti - </w:t>
            </w:r>
            <w:r w:rsidRPr="00897B95">
              <w:rPr>
                <w:sz w:val="24"/>
                <w:szCs w:val="24"/>
              </w:rPr>
              <w:t>Graduatorie interne d’Istituto e relativi aggiornamenti</w:t>
            </w:r>
            <w:r>
              <w:rPr>
                <w:sz w:val="24"/>
                <w:szCs w:val="24"/>
              </w:rPr>
              <w:t xml:space="preserve"> – Scioperi e assemblee </w:t>
            </w:r>
          </w:p>
          <w:p w14:paraId="3C0B81F4" w14:textId="1DD2AF80" w:rsidR="00CA7C06" w:rsidRDefault="00897B95" w:rsidP="00721727">
            <w:pPr>
              <w:tabs>
                <w:tab w:val="left" w:pos="495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721727">
              <w:rPr>
                <w:b/>
                <w:bCs/>
                <w:sz w:val="24"/>
                <w:szCs w:val="24"/>
              </w:rPr>
              <w:t>Area contabile</w:t>
            </w:r>
            <w:r>
              <w:rPr>
                <w:sz w:val="24"/>
                <w:szCs w:val="24"/>
              </w:rPr>
              <w:t>: Protocollazione fatture – Mandati e reversali</w:t>
            </w:r>
            <w:r w:rsidR="00721727">
              <w:rPr>
                <w:sz w:val="24"/>
                <w:szCs w:val="24"/>
              </w:rPr>
              <w:t xml:space="preserve"> – Istruttoria negoziale</w:t>
            </w:r>
          </w:p>
        </w:tc>
      </w:tr>
      <w:tr w:rsidR="00CA7C06" w14:paraId="6B482B3B" w14:textId="77777777" w:rsidTr="00CA7C06">
        <w:tc>
          <w:tcPr>
            <w:tcW w:w="2376" w:type="dxa"/>
          </w:tcPr>
          <w:p w14:paraId="3433A9EF" w14:textId="24524862" w:rsidR="00CA7C06" w:rsidRDefault="00CA7C06" w:rsidP="00336B53">
            <w:pPr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Assistenti tecnici</w:t>
            </w:r>
          </w:p>
        </w:tc>
        <w:tc>
          <w:tcPr>
            <w:tcW w:w="7402" w:type="dxa"/>
          </w:tcPr>
          <w:p w14:paraId="3D0B083F" w14:textId="51C3EDE6" w:rsidR="00CA7C06" w:rsidRDefault="00F20FF2" w:rsidP="00F20FF2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Verbali di collaudo</w:t>
            </w:r>
          </w:p>
        </w:tc>
      </w:tr>
    </w:tbl>
    <w:p w14:paraId="1D7E5C9E" w14:textId="77777777" w:rsidR="00336B53" w:rsidRDefault="00336B53" w:rsidP="00336B53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</w:p>
    <w:sectPr w:rsidR="00336B53" w:rsidSect="008C02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E0593"/>
    <w:multiLevelType w:val="hybridMultilevel"/>
    <w:tmpl w:val="FFFFFFFF"/>
    <w:lvl w:ilvl="0" w:tplc="6C0EB7B6">
      <w:numFmt w:val="bullet"/>
      <w:lvlText w:val="-"/>
      <w:lvlJc w:val="left"/>
      <w:pPr>
        <w:ind w:left="643" w:hanging="360"/>
      </w:pPr>
      <w:rPr>
        <w:rFonts w:ascii="Times New Roman" w:eastAsia="SimSun" w:hAnsi="Times New Roman" w:cs="Times New Roman" w:hint="default"/>
      </w:rPr>
    </w:lvl>
    <w:lvl w:ilvl="1" w:tplc="BD6EAEC6">
      <w:numFmt w:val="bullet"/>
      <w:lvlText w:val="–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2301B7"/>
    <w:multiLevelType w:val="hybridMultilevel"/>
    <w:tmpl w:val="4E6C196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8C0286"/>
    <w:rsid w:val="000A55C1"/>
    <w:rsid w:val="00130D47"/>
    <w:rsid w:val="00160DCC"/>
    <w:rsid w:val="001945A4"/>
    <w:rsid w:val="001B042C"/>
    <w:rsid w:val="00336B53"/>
    <w:rsid w:val="004D5285"/>
    <w:rsid w:val="00583DDB"/>
    <w:rsid w:val="005C4423"/>
    <w:rsid w:val="006737E6"/>
    <w:rsid w:val="00721727"/>
    <w:rsid w:val="00804576"/>
    <w:rsid w:val="00810E13"/>
    <w:rsid w:val="0089700B"/>
    <w:rsid w:val="00897B95"/>
    <w:rsid w:val="008A7C6F"/>
    <w:rsid w:val="008C0286"/>
    <w:rsid w:val="008F0D76"/>
    <w:rsid w:val="009B0DD9"/>
    <w:rsid w:val="00A74818"/>
    <w:rsid w:val="00B87E6A"/>
    <w:rsid w:val="00BF7F39"/>
    <w:rsid w:val="00CA7C06"/>
    <w:rsid w:val="00CD23F1"/>
    <w:rsid w:val="00D11233"/>
    <w:rsid w:val="00E67199"/>
    <w:rsid w:val="00E9772F"/>
    <w:rsid w:val="00F20FF2"/>
    <w:rsid w:val="00FB0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33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D23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D2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D23F1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A7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.landolfo\Downloads\Modello%20Richiesta_lavoro%20agile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Richiesta_lavoro agile (1)</Template>
  <TotalTime>85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Landolfo</dc:creator>
  <cp:lastModifiedBy>rosario</cp:lastModifiedBy>
  <cp:revision>11</cp:revision>
  <dcterms:created xsi:type="dcterms:W3CDTF">2024-02-01T13:51:00Z</dcterms:created>
  <dcterms:modified xsi:type="dcterms:W3CDTF">2026-05-18T12:08:00Z</dcterms:modified>
</cp:coreProperties>
</file>